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53814550"/>
        <w:docPartObj>
          <w:docPartGallery w:val="Cover Pages"/>
          <w:docPartUnique/>
        </w:docPartObj>
      </w:sdtPr>
      <w:sdtEndPr/>
      <w:sdtContent>
        <w:p w14:paraId="03BADBC8" w14:textId="53BFBEE7" w:rsidR="00186679" w:rsidRPr="00186679" w:rsidRDefault="00186679" w:rsidP="00186679">
          <w:pPr>
            <w:tabs>
              <w:tab w:val="left" w:pos="5208"/>
            </w:tabs>
            <w:rPr>
              <w:rFonts w:asciiTheme="majorHAnsi" w:eastAsiaTheme="majorEastAsia" w:hAnsiTheme="majorHAnsi" w:cstheme="majorBidi"/>
              <w:caps/>
              <w:color w:val="262367"/>
              <w:sz w:val="28"/>
              <w:szCs w:val="28"/>
            </w:rPr>
          </w:pPr>
          <w:r w:rsidRPr="00774F08">
            <w:rPr>
              <w:rFonts w:asciiTheme="majorHAnsi" w:eastAsiaTheme="majorEastAsia" w:hAnsiTheme="majorHAnsi" w:cstheme="majorBidi"/>
              <w:caps/>
              <w:color w:val="262367"/>
              <w:sz w:val="36"/>
              <w:szCs w:val="36"/>
            </w:rPr>
            <w:t>Site Supervision ${</w:t>
          </w:r>
          <w:r>
            <w:rPr>
              <w:rFonts w:asciiTheme="majorHAnsi" w:eastAsiaTheme="majorEastAsia" w:hAnsiTheme="majorHAnsi" w:cstheme="majorBidi"/>
              <w:caps/>
              <w:color w:val="262367"/>
              <w:sz w:val="36"/>
              <w:szCs w:val="36"/>
            </w:rPr>
            <w:t>date</w:t>
          </w:r>
          <w:r w:rsidRPr="00774F08">
            <w:rPr>
              <w:rFonts w:asciiTheme="majorHAnsi" w:eastAsiaTheme="majorEastAsia" w:hAnsiTheme="majorHAnsi" w:cstheme="majorBidi"/>
              <w:caps/>
              <w:color w:val="262367"/>
              <w:sz w:val="36"/>
              <w:szCs w:val="36"/>
            </w:rPr>
            <w:t>}</w:t>
          </w:r>
        </w:p>
        <w:p w14:paraId="37A432CF" w14:textId="442CBF7C" w:rsidR="00A212C5" w:rsidRDefault="00C47D1A" w:rsidP="00C47D1A">
          <w:pPr>
            <w:tabs>
              <w:tab w:val="left" w:pos="3300"/>
            </w:tabs>
          </w:pPr>
          <w:r>
            <w:tab/>
          </w:r>
        </w:p>
      </w:sdtContent>
    </w:sdt>
    <w:p w14:paraId="313E12A1" w14:textId="58D2A086" w:rsidR="004F57AA" w:rsidRDefault="00774F08">
      <w:r>
        <w:t>Time onsite:</w:t>
      </w:r>
    </w:p>
    <w:p w14:paraId="23652214" w14:textId="62A45932" w:rsidR="00774F08" w:rsidRDefault="00774F08">
      <w:r>
        <w:t>${time-onsite}</w:t>
      </w:r>
    </w:p>
    <w:p w14:paraId="55FECA86" w14:textId="2AAC5E15" w:rsidR="00774F08" w:rsidRDefault="00774F08"/>
    <w:p w14:paraId="31A21895" w14:textId="301A146D" w:rsidR="00774F08" w:rsidRDefault="00774F08">
      <w:r>
        <w:t>Time Offsite:</w:t>
      </w:r>
    </w:p>
    <w:p w14:paraId="738E5C48" w14:textId="20B9BF57" w:rsidR="00774F08" w:rsidRDefault="00774F08">
      <w:r w:rsidRPr="00774F08">
        <w:t>${time-offsite}</w:t>
      </w:r>
    </w:p>
    <w:p w14:paraId="10EE1E5C" w14:textId="1A0F7A47" w:rsidR="00774F08" w:rsidRDefault="00774F08"/>
    <w:p w14:paraId="5ED2BAE0" w14:textId="7E7848D4" w:rsidR="00774F08" w:rsidRPr="00774F08" w:rsidRDefault="00774F08" w:rsidP="00774F08">
      <w:pPr>
        <w:pStyle w:val="Heading2"/>
        <w:rPr>
          <w:color w:val="262367"/>
        </w:rPr>
      </w:pPr>
      <w:r w:rsidRPr="00774F08">
        <w:rPr>
          <w:color w:val="262367"/>
        </w:rPr>
        <w:t>Material Placed:</w:t>
      </w:r>
    </w:p>
    <w:p w14:paraId="678EE1E7" w14:textId="77777777" w:rsidR="00774F08" w:rsidRPr="00774F08" w:rsidRDefault="00774F08" w:rsidP="00774F08"/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4F08" w14:paraId="630F26B6" w14:textId="77777777" w:rsidTr="00774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9EF324B" w14:textId="5961166D" w:rsidR="00774F08" w:rsidRDefault="00774F08">
            <w:r>
              <w:t>How Material was Placed</w:t>
            </w:r>
          </w:p>
        </w:tc>
        <w:tc>
          <w:tcPr>
            <w:tcW w:w="3005" w:type="dxa"/>
          </w:tcPr>
          <w:p w14:paraId="6869505E" w14:textId="3394213E" w:rsidR="00774F08" w:rsidRDefault="00774F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 Description</w:t>
            </w:r>
          </w:p>
        </w:tc>
        <w:tc>
          <w:tcPr>
            <w:tcW w:w="3006" w:type="dxa"/>
          </w:tcPr>
          <w:p w14:paraId="2B3D205C" w14:textId="27E05F84" w:rsidR="00774F08" w:rsidRDefault="00774F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Suitable?</w:t>
            </w:r>
          </w:p>
        </w:tc>
      </w:tr>
      <w:tr w:rsidR="00774F08" w14:paraId="1859A5D0" w14:textId="77777777" w:rsidTr="00774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74D0449" w14:textId="747BAEF4" w:rsidR="00774F08" w:rsidRDefault="00774F08">
            <w:r w:rsidRPr="00774F08">
              <w:t>${how-material-was-placed}</w:t>
            </w:r>
          </w:p>
        </w:tc>
        <w:tc>
          <w:tcPr>
            <w:tcW w:w="3005" w:type="dxa"/>
          </w:tcPr>
          <w:p w14:paraId="40AA3B23" w14:textId="1A2BAEED" w:rsidR="00774F08" w:rsidRDefault="00774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F08">
              <w:t>${description-of-material-placed}</w:t>
            </w:r>
          </w:p>
        </w:tc>
        <w:tc>
          <w:tcPr>
            <w:tcW w:w="3006" w:type="dxa"/>
          </w:tcPr>
          <w:p w14:paraId="5DAB86A7" w14:textId="5EFE874C" w:rsidR="00774F08" w:rsidRDefault="00774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F08">
              <w:t>${material-was}</w:t>
            </w:r>
          </w:p>
        </w:tc>
      </w:tr>
    </w:tbl>
    <w:p w14:paraId="529B2381" w14:textId="77777777" w:rsidR="00774F08" w:rsidRDefault="00774F08"/>
    <w:sectPr w:rsidR="00774F08" w:rsidSect="00A212C5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DA15" w14:textId="77777777" w:rsidR="00774F08" w:rsidRDefault="00774F08" w:rsidP="00A212C5">
      <w:pPr>
        <w:spacing w:after="0" w:line="240" w:lineRule="auto"/>
      </w:pPr>
      <w:r>
        <w:separator/>
      </w:r>
    </w:p>
  </w:endnote>
  <w:endnote w:type="continuationSeparator" w:id="0">
    <w:p w14:paraId="422E6987" w14:textId="77777777" w:rsidR="00774F08" w:rsidRDefault="00774F08" w:rsidP="00A2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9EE2" w14:textId="77777777" w:rsidR="00774F08" w:rsidRDefault="00774F08" w:rsidP="00A212C5">
      <w:pPr>
        <w:spacing w:after="0" w:line="240" w:lineRule="auto"/>
      </w:pPr>
      <w:r>
        <w:separator/>
      </w:r>
    </w:p>
  </w:footnote>
  <w:footnote w:type="continuationSeparator" w:id="0">
    <w:p w14:paraId="243ECC24" w14:textId="77777777" w:rsidR="00774F08" w:rsidRDefault="00774F08" w:rsidP="00A21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8"/>
    <w:rsid w:val="000B4BB8"/>
    <w:rsid w:val="00186679"/>
    <w:rsid w:val="004F57AA"/>
    <w:rsid w:val="006761B1"/>
    <w:rsid w:val="00774F08"/>
    <w:rsid w:val="007A720A"/>
    <w:rsid w:val="00A212C5"/>
    <w:rsid w:val="00BD5C31"/>
    <w:rsid w:val="00C0723C"/>
    <w:rsid w:val="00C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EFC0C"/>
  <w15:chartTrackingRefBased/>
  <w15:docId w15:val="{306C6E08-9616-41B1-B67D-53A3EC51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BOSSapp">
    <w:name w:val="theBOSSapp"/>
    <w:basedOn w:val="Heading3"/>
    <w:link w:val="theBOSSappChar"/>
    <w:autoRedefine/>
    <w:qFormat/>
    <w:rsid w:val="00C0723C"/>
    <w:rPr>
      <w:color w:val="002B49"/>
    </w:rPr>
  </w:style>
  <w:style w:type="character" w:customStyle="1" w:styleId="theBOSSappChar">
    <w:name w:val="theBOSSapp Char"/>
    <w:basedOn w:val="Heading3Char"/>
    <w:link w:val="theBOSSapp"/>
    <w:rsid w:val="00C0723C"/>
    <w:rPr>
      <w:rFonts w:asciiTheme="majorHAnsi" w:eastAsiaTheme="majorEastAsia" w:hAnsiTheme="majorHAnsi" w:cstheme="majorBidi"/>
      <w:color w:val="002B4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2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A212C5"/>
    <w:pPr>
      <w:spacing w:after="0" w:line="240" w:lineRule="auto"/>
    </w:pPr>
    <w:rPr>
      <w:rFonts w:eastAsiaTheme="minorEastAsia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A212C5"/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2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C5"/>
  </w:style>
  <w:style w:type="paragraph" w:styleId="Footer">
    <w:name w:val="footer"/>
    <w:basedOn w:val="Normal"/>
    <w:link w:val="FooterChar"/>
    <w:uiPriority w:val="99"/>
    <w:unhideWhenUsed/>
    <w:rsid w:val="00A2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C5"/>
  </w:style>
  <w:style w:type="table" w:styleId="TableGrid">
    <w:name w:val="Table Grid"/>
    <w:basedOn w:val="TableNormal"/>
    <w:uiPriority w:val="39"/>
    <w:rsid w:val="00A2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2C5"/>
    <w:rPr>
      <w:color w:val="0000FF"/>
      <w:u w:val="single"/>
    </w:rPr>
  </w:style>
  <w:style w:type="table" w:styleId="GridTable4-Accent4">
    <w:name w:val="Grid Table 4 Accent 4"/>
    <w:basedOn w:val="TableNormal"/>
    <w:uiPriority w:val="49"/>
    <w:rsid w:val="00774F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4">
    <w:name w:val="Grid Table 2 Accent 4"/>
    <w:basedOn w:val="TableNormal"/>
    <w:uiPriority w:val="47"/>
    <w:rsid w:val="00774F0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74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\Documents\Custom%20Office%20Templates\bossap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36/6 Blanck Street, Ormeau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bossapp template.dotx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The Boss App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/>
  <dc:creator>Jakob Vannucc</dc:creator>
  <cp:keywords/>
  <dc:description/>
  <cp:lastModifiedBy>David Benadretti</cp:lastModifiedBy>
  <cp:revision>3</cp:revision>
  <dcterms:created xsi:type="dcterms:W3CDTF">2023-03-28T02:33:00Z</dcterms:created>
  <dcterms:modified xsi:type="dcterms:W3CDTF">2023-03-28T02:34:00Z</dcterms:modified>
</cp:coreProperties>
</file>